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B221105" w14:textId="77777777" w:rsidTr="008F7AF4">
        <w:tc>
          <w:tcPr>
            <w:tcW w:w="4613" w:type="dxa"/>
          </w:tcPr>
          <w:p w14:paraId="7B221101" w14:textId="77777777" w:rsidR="0070684C" w:rsidRPr="0070684C" w:rsidRDefault="0070684C" w:rsidP="000B516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B221104" w14:textId="74894AEC" w:rsidR="0070684C" w:rsidRPr="00CD3E8C" w:rsidRDefault="00CD3E8C" w:rsidP="00B3097A">
            <w:pPr>
              <w:widowControl/>
              <w:suppressAutoHyphens w:val="0"/>
              <w:spacing w:line="240" w:lineRule="auto"/>
              <w:jc w:val="right"/>
            </w:pPr>
            <w:r w:rsidRPr="00CD3E8C">
              <w:t>Lisa 2</w:t>
            </w:r>
          </w:p>
        </w:tc>
      </w:tr>
    </w:tbl>
    <w:p w14:paraId="7B22110C" w14:textId="26921C51" w:rsidR="008145F3" w:rsidRDefault="008145F3" w:rsidP="0084562D">
      <w:pPr>
        <w:widowControl/>
        <w:suppressAutoHyphens w:val="0"/>
        <w:spacing w:line="240" w:lineRule="auto"/>
        <w:jc w:val="left"/>
      </w:pPr>
    </w:p>
    <w:p w14:paraId="44864589" w14:textId="7D53D7C7" w:rsidR="000B5163" w:rsidRDefault="000B5163" w:rsidP="000B5163">
      <w:pPr>
        <w:widowControl/>
        <w:suppressAutoHyphens w:val="0"/>
        <w:spacing w:line="240" w:lineRule="auto"/>
        <w:jc w:val="center"/>
        <w:rPr>
          <w:kern w:val="2"/>
        </w:rPr>
      </w:pPr>
      <w:r>
        <w:rPr>
          <w:noProof/>
          <w:lang w:eastAsia="et-EE" w:bidi="ar-SA"/>
        </w:rPr>
        <w:drawing>
          <wp:inline distT="0" distB="0" distL="0" distR="0" wp14:anchorId="6FE63B9F" wp14:editId="1F09DCDE">
            <wp:extent cx="819150" cy="5486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1" cy="5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F4">
        <w:rPr>
          <w:kern w:val="2"/>
        </w:rPr>
        <w:t xml:space="preserve">      </w:t>
      </w:r>
      <w:r>
        <w:rPr>
          <w:noProof/>
          <w:lang w:eastAsia="et-EE" w:bidi="ar-SA"/>
        </w:rPr>
        <w:drawing>
          <wp:inline distT="0" distB="0" distL="0" distR="0" wp14:anchorId="6E8A23A4" wp14:editId="61DB129A">
            <wp:extent cx="1543050" cy="61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2" cy="6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67574" w14:textId="77777777" w:rsidR="000B5163" w:rsidRDefault="000B5163" w:rsidP="000B5163">
      <w:pPr>
        <w:jc w:val="center"/>
      </w:pPr>
    </w:p>
    <w:p w14:paraId="21796D35" w14:textId="77777777" w:rsidR="000B5163" w:rsidRDefault="000B5163" w:rsidP="000B5163">
      <w:pPr>
        <w:jc w:val="center"/>
        <w:rPr>
          <w:b/>
          <w:bCs/>
        </w:rPr>
      </w:pPr>
    </w:p>
    <w:p w14:paraId="63ED74CE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Varjupaiga-, Rän</w:t>
      </w:r>
      <w:r>
        <w:rPr>
          <w:b/>
          <w:sz w:val="28"/>
          <w:szCs w:val="28"/>
        </w:rPr>
        <w:t>de- ja Integratsioonifond</w:t>
      </w:r>
    </w:p>
    <w:p w14:paraId="27A6EAFD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</w:p>
    <w:p w14:paraId="4991B1D1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755F8AD2" w14:textId="77777777" w:rsidR="000B5163" w:rsidRPr="002B6780" w:rsidRDefault="000B5163" w:rsidP="000B5163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8647"/>
      </w:tblGrid>
      <w:tr w:rsidR="000B5163" w:rsidRPr="002B6780" w14:paraId="0BCA183E" w14:textId="77777777" w:rsidTr="008F7AF4">
        <w:tc>
          <w:tcPr>
            <w:tcW w:w="5240" w:type="dxa"/>
            <w:shd w:val="clear" w:color="auto" w:fill="E0E0E0"/>
            <w:hideMark/>
          </w:tcPr>
          <w:p w14:paraId="6D5D89B4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8647" w:type="dxa"/>
          </w:tcPr>
          <w:p w14:paraId="3878C27D" w14:textId="77777777" w:rsidR="000B5163" w:rsidRPr="00D058FD" w:rsidRDefault="000B5163" w:rsidP="001140DF">
            <w:pPr>
              <w:spacing w:line="276" w:lineRule="auto"/>
              <w:rPr>
                <w:b/>
              </w:rPr>
            </w:pPr>
          </w:p>
        </w:tc>
      </w:tr>
      <w:tr w:rsidR="000B5163" w:rsidRPr="002B6780" w14:paraId="0A8F2030" w14:textId="77777777" w:rsidTr="008F7AF4">
        <w:tc>
          <w:tcPr>
            <w:tcW w:w="5240" w:type="dxa"/>
            <w:shd w:val="clear" w:color="auto" w:fill="E0E0E0"/>
            <w:hideMark/>
          </w:tcPr>
          <w:p w14:paraId="6310CC67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8647" w:type="dxa"/>
          </w:tcPr>
          <w:p w14:paraId="167E6902" w14:textId="77777777" w:rsidR="000B5163" w:rsidRPr="00D058FD" w:rsidRDefault="000B5163" w:rsidP="001140DF">
            <w:pPr>
              <w:outlineLvl w:val="0"/>
            </w:pPr>
          </w:p>
        </w:tc>
      </w:tr>
      <w:tr w:rsidR="000B5163" w:rsidRPr="002B6780" w14:paraId="1CEC9808" w14:textId="77777777" w:rsidTr="008F7AF4">
        <w:trPr>
          <w:trHeight w:val="108"/>
        </w:trPr>
        <w:tc>
          <w:tcPr>
            <w:tcW w:w="5240" w:type="dxa"/>
            <w:shd w:val="clear" w:color="auto" w:fill="E0E0E0"/>
            <w:hideMark/>
          </w:tcPr>
          <w:p w14:paraId="2FD2763B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8647" w:type="dxa"/>
          </w:tcPr>
          <w:p w14:paraId="380E7007" w14:textId="2BE4FC94" w:rsidR="000B5163" w:rsidRPr="00C61F95" w:rsidRDefault="00C61F95" w:rsidP="001140DF">
            <w:pPr>
              <w:spacing w:line="276" w:lineRule="auto"/>
              <w:rPr>
                <w:i/>
              </w:rPr>
            </w:pPr>
            <w:r w:rsidRPr="00C61F95">
              <w:rPr>
                <w:i/>
              </w:rPr>
              <w:t>(lisatakse toetuslepingu sõlmimisel)</w:t>
            </w:r>
          </w:p>
        </w:tc>
      </w:tr>
      <w:tr w:rsidR="000B5163" w:rsidRPr="002B6780" w14:paraId="0F9D9FFA" w14:textId="77777777" w:rsidTr="008F7AF4">
        <w:trPr>
          <w:trHeight w:val="108"/>
        </w:trPr>
        <w:tc>
          <w:tcPr>
            <w:tcW w:w="5240" w:type="dxa"/>
            <w:shd w:val="clear" w:color="auto" w:fill="E0E0E0"/>
          </w:tcPr>
          <w:p w14:paraId="3B913C6E" w14:textId="77777777" w:rsidR="000B5163" w:rsidRDefault="000B5163" w:rsidP="001140D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8647" w:type="dxa"/>
          </w:tcPr>
          <w:p w14:paraId="4DC8136A" w14:textId="77777777" w:rsidR="000B5163" w:rsidRPr="002B6780" w:rsidRDefault="000B5163" w:rsidP="001140DF">
            <w:pPr>
              <w:spacing w:line="276" w:lineRule="auto"/>
            </w:pPr>
          </w:p>
        </w:tc>
      </w:tr>
      <w:tr w:rsidR="000B5163" w:rsidRPr="002B6780" w14:paraId="0ED93547" w14:textId="77777777" w:rsidTr="008F7AF4">
        <w:tblPrEx>
          <w:tblLook w:val="0000" w:firstRow="0" w:lastRow="0" w:firstColumn="0" w:lastColumn="0" w:noHBand="0" w:noVBand="0"/>
        </w:tblPrEx>
        <w:tc>
          <w:tcPr>
            <w:tcW w:w="5240" w:type="dxa"/>
            <w:shd w:val="clear" w:color="auto" w:fill="E0E0E0"/>
            <w:vAlign w:val="center"/>
          </w:tcPr>
          <w:p w14:paraId="2D0F04D3" w14:textId="77777777" w:rsidR="000B5163" w:rsidRPr="002B6780" w:rsidRDefault="000B5163" w:rsidP="001140DF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3438E5AD" w14:textId="77777777" w:rsidR="000B5163" w:rsidRPr="002B6780" w:rsidRDefault="000B5163" w:rsidP="001140DF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14:paraId="05CFDB38" w14:textId="596D48B3" w:rsidR="000B5163" w:rsidRPr="002B6780" w:rsidRDefault="00463C51" w:rsidP="001140DF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Euroopa ühine varjupaigasüsteem</w:t>
            </w:r>
          </w:p>
          <w:p w14:paraId="12199DC2" w14:textId="3BEC8BA3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vastuvõtu- ja varjupaigasüsteemid</w:t>
            </w:r>
          </w:p>
          <w:p w14:paraId="7BC5C79B" w14:textId="1609A4C1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suutlikkuse arendamine</w:t>
            </w:r>
          </w:p>
          <w:p w14:paraId="6D8784FC" w14:textId="77777777" w:rsidR="000B5163" w:rsidRPr="002D20DC" w:rsidRDefault="000B5163" w:rsidP="001140DF">
            <w:pPr>
              <w:spacing w:before="100" w:beforeAutospacing="1" w:after="100" w:afterAutospacing="1"/>
              <w:contextualSpacing/>
              <w:jc w:val="left"/>
            </w:pPr>
          </w:p>
          <w:p w14:paraId="0305A52C" w14:textId="49DE081D" w:rsidR="000B5163" w:rsidRPr="002B6780" w:rsidRDefault="00463C51" w:rsidP="001140DF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Integratsioon ja seaduslik ränne</w:t>
            </w:r>
          </w:p>
          <w:p w14:paraId="0A9E3293" w14:textId="1A59E208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</w:t>
            </w:r>
            <w:sdt>
              <w:sdtPr>
                <w:id w:val="8254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integratsioonimeetmed</w:t>
            </w:r>
          </w:p>
          <w:p w14:paraId="7206DD9C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  <w:p w14:paraId="0C70A0F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57DB5B93" w14:textId="742BF043" w:rsidR="000B5163" w:rsidRPr="002B6780" w:rsidRDefault="000B5163" w:rsidP="001140DF">
            <w:pPr>
              <w:spacing w:before="100" w:beforeAutospacing="1" w:after="100" w:afterAutospacing="1"/>
              <w:jc w:val="left"/>
            </w:pPr>
            <w:r w:rsidRPr="002B6780">
              <w:t xml:space="preserve"> </w:t>
            </w:r>
            <w:sdt>
              <w:sdtPr>
                <w:id w:val="1174842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Tagasisaatmine</w:t>
            </w:r>
          </w:p>
          <w:p w14:paraId="1554F351" w14:textId="5061AE08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 </w:t>
            </w:r>
            <w:sdt>
              <w:sdtPr>
                <w:id w:val="-833910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tagasisaatmismenetlustega</w:t>
            </w:r>
            <w:proofErr w:type="spellEnd"/>
            <w:r w:rsidRPr="002B6780">
              <w:t xml:space="preserve"> kaasnevad meetmed</w:t>
            </w:r>
          </w:p>
          <w:p w14:paraId="770726E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-683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tagasisaatmismeetmed</w:t>
            </w:r>
            <w:proofErr w:type="spellEnd"/>
          </w:p>
          <w:p w14:paraId="686BE912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rPr>
                <w:i/>
              </w:rPr>
              <w:t xml:space="preserve">          </w:t>
            </w:r>
            <w:r w:rsidRPr="002B6780"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</w:tc>
      </w:tr>
    </w:tbl>
    <w:p w14:paraId="3DDDA130" w14:textId="71E58D93" w:rsidR="000B5163" w:rsidRDefault="000B5163" w:rsidP="000B5163">
      <w:pPr>
        <w:jc w:val="left"/>
        <w:rPr>
          <w:b/>
        </w:rPr>
      </w:pPr>
    </w:p>
    <w:p w14:paraId="0E7535F8" w14:textId="0D3C95E8" w:rsidR="00463C51" w:rsidRDefault="00463C51" w:rsidP="000B5163">
      <w:pPr>
        <w:jc w:val="left"/>
        <w:rPr>
          <w:b/>
        </w:rPr>
      </w:pPr>
    </w:p>
    <w:p w14:paraId="684FA305" w14:textId="2BCF5721" w:rsidR="00463C51" w:rsidRDefault="00463C51" w:rsidP="000B5163">
      <w:pPr>
        <w:jc w:val="left"/>
        <w:rPr>
          <w:b/>
        </w:rPr>
      </w:pPr>
    </w:p>
    <w:p w14:paraId="4C4E4F60" w14:textId="77777777" w:rsidR="00463C51" w:rsidRPr="003C0FAD" w:rsidRDefault="00463C51" w:rsidP="000B5163">
      <w:pPr>
        <w:jc w:val="left"/>
        <w:rPr>
          <w:b/>
        </w:rPr>
      </w:pPr>
      <w:bookmarkStart w:id="0" w:name="_GoBack"/>
      <w:bookmarkEnd w:id="0"/>
    </w:p>
    <w:p w14:paraId="7A7D7158" w14:textId="77777777" w:rsidR="000B5163" w:rsidRPr="003C0FAD" w:rsidRDefault="000B5163" w:rsidP="000B5163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lastRenderedPageBreak/>
        <w:t>Projekti tegevuskava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536"/>
        <w:gridCol w:w="4111"/>
        <w:gridCol w:w="3544"/>
      </w:tblGrid>
      <w:tr w:rsidR="000B5163" w:rsidRPr="00414A5D" w14:paraId="10B3091C" w14:textId="77777777" w:rsidTr="008F7AF4">
        <w:trPr>
          <w:trHeight w:val="270"/>
        </w:trPr>
        <w:tc>
          <w:tcPr>
            <w:tcW w:w="1696" w:type="dxa"/>
            <w:shd w:val="clear" w:color="auto" w:fill="E0E0E0"/>
          </w:tcPr>
          <w:p w14:paraId="3972450A" w14:textId="77777777" w:rsidR="000B5163" w:rsidRPr="00414A5D" w:rsidRDefault="000B5163" w:rsidP="001140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Kavandatud kuu ja aasta</w:t>
            </w:r>
          </w:p>
        </w:tc>
        <w:tc>
          <w:tcPr>
            <w:tcW w:w="4536" w:type="dxa"/>
            <w:shd w:val="clear" w:color="auto" w:fill="E0E0E0"/>
          </w:tcPr>
          <w:p w14:paraId="6FCF6513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4111" w:type="dxa"/>
            <w:shd w:val="clear" w:color="auto" w:fill="E0E0E0"/>
          </w:tcPr>
          <w:p w14:paraId="02657EF2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544" w:type="dxa"/>
            <w:shd w:val="clear" w:color="auto" w:fill="E0E0E0"/>
          </w:tcPr>
          <w:p w14:paraId="0AC3B2E7" w14:textId="77777777" w:rsidR="000B5163" w:rsidRPr="00414A5D" w:rsidRDefault="000B5163" w:rsidP="001140DF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0B5163" w:rsidRPr="00BD602E" w14:paraId="33C131E7" w14:textId="77777777" w:rsidTr="008F7AF4">
        <w:trPr>
          <w:trHeight w:val="270"/>
        </w:trPr>
        <w:tc>
          <w:tcPr>
            <w:tcW w:w="1696" w:type="dxa"/>
          </w:tcPr>
          <w:p w14:paraId="3F7142B1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360"/>
              <w:rPr>
                <w:b/>
              </w:rPr>
            </w:pPr>
          </w:p>
        </w:tc>
        <w:tc>
          <w:tcPr>
            <w:tcW w:w="4536" w:type="dxa"/>
          </w:tcPr>
          <w:p w14:paraId="77184E7C" w14:textId="77777777" w:rsidR="000B5163" w:rsidRPr="003A6960" w:rsidRDefault="000B5163" w:rsidP="001140DF"/>
        </w:tc>
        <w:tc>
          <w:tcPr>
            <w:tcW w:w="4111" w:type="dxa"/>
          </w:tcPr>
          <w:p w14:paraId="7A87ECD2" w14:textId="77777777" w:rsidR="000B5163" w:rsidRPr="003A6960" w:rsidRDefault="000B5163" w:rsidP="001140DF"/>
        </w:tc>
        <w:tc>
          <w:tcPr>
            <w:tcW w:w="3544" w:type="dxa"/>
          </w:tcPr>
          <w:p w14:paraId="4B952535" w14:textId="77777777" w:rsidR="000B5163" w:rsidRPr="003A6960" w:rsidRDefault="000B5163" w:rsidP="001140DF"/>
        </w:tc>
      </w:tr>
      <w:tr w:rsidR="000B5163" w:rsidRPr="00BD602E" w14:paraId="295EABF3" w14:textId="77777777" w:rsidTr="008F7AF4">
        <w:trPr>
          <w:trHeight w:val="270"/>
        </w:trPr>
        <w:tc>
          <w:tcPr>
            <w:tcW w:w="1696" w:type="dxa"/>
          </w:tcPr>
          <w:p w14:paraId="15A447FB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5A6A3296" w14:textId="77777777" w:rsidR="000B5163" w:rsidRPr="003A6960" w:rsidRDefault="000B5163" w:rsidP="001140DF"/>
        </w:tc>
        <w:tc>
          <w:tcPr>
            <w:tcW w:w="4111" w:type="dxa"/>
          </w:tcPr>
          <w:p w14:paraId="37238C7E" w14:textId="77777777" w:rsidR="000B5163" w:rsidRPr="003A6960" w:rsidRDefault="000B5163" w:rsidP="001140DF"/>
        </w:tc>
        <w:tc>
          <w:tcPr>
            <w:tcW w:w="3544" w:type="dxa"/>
          </w:tcPr>
          <w:p w14:paraId="69D19C1B" w14:textId="77777777" w:rsidR="000B5163" w:rsidRPr="003A6960" w:rsidRDefault="000B5163" w:rsidP="001140DF"/>
        </w:tc>
      </w:tr>
      <w:tr w:rsidR="000B5163" w:rsidRPr="00BD602E" w14:paraId="05E86FD9" w14:textId="77777777" w:rsidTr="008F7AF4">
        <w:trPr>
          <w:trHeight w:val="270"/>
        </w:trPr>
        <w:tc>
          <w:tcPr>
            <w:tcW w:w="1696" w:type="dxa"/>
          </w:tcPr>
          <w:p w14:paraId="2FF75196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3E01A5D5" w14:textId="77777777" w:rsidR="000B5163" w:rsidRPr="003A6960" w:rsidRDefault="000B5163" w:rsidP="001140DF"/>
        </w:tc>
        <w:tc>
          <w:tcPr>
            <w:tcW w:w="4111" w:type="dxa"/>
          </w:tcPr>
          <w:p w14:paraId="6043BB03" w14:textId="77777777" w:rsidR="000B5163" w:rsidRPr="003A6960" w:rsidRDefault="000B5163" w:rsidP="001140DF"/>
        </w:tc>
        <w:tc>
          <w:tcPr>
            <w:tcW w:w="3544" w:type="dxa"/>
          </w:tcPr>
          <w:p w14:paraId="216A4BBE" w14:textId="77777777" w:rsidR="000B5163" w:rsidRPr="003A6960" w:rsidRDefault="000B5163" w:rsidP="001140DF"/>
        </w:tc>
      </w:tr>
      <w:tr w:rsidR="000B5163" w:rsidRPr="00BD602E" w14:paraId="7CA4A313" w14:textId="77777777" w:rsidTr="008F7AF4">
        <w:trPr>
          <w:trHeight w:val="270"/>
        </w:trPr>
        <w:tc>
          <w:tcPr>
            <w:tcW w:w="1696" w:type="dxa"/>
          </w:tcPr>
          <w:p w14:paraId="411797AC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41227208" w14:textId="77777777" w:rsidR="000B5163" w:rsidRPr="003A6960" w:rsidRDefault="000B5163" w:rsidP="001140DF"/>
        </w:tc>
        <w:tc>
          <w:tcPr>
            <w:tcW w:w="4111" w:type="dxa"/>
          </w:tcPr>
          <w:p w14:paraId="617D80DC" w14:textId="77777777" w:rsidR="000B5163" w:rsidRPr="003A6960" w:rsidRDefault="000B5163" w:rsidP="001140DF"/>
        </w:tc>
        <w:tc>
          <w:tcPr>
            <w:tcW w:w="3544" w:type="dxa"/>
          </w:tcPr>
          <w:p w14:paraId="26C55D9A" w14:textId="77777777" w:rsidR="000B5163" w:rsidRPr="003A6960" w:rsidRDefault="000B5163" w:rsidP="001140DF"/>
        </w:tc>
      </w:tr>
    </w:tbl>
    <w:p w14:paraId="531110B4" w14:textId="77777777" w:rsidR="000B5163" w:rsidRDefault="000B5163" w:rsidP="000B5163">
      <w:pPr>
        <w:rPr>
          <w:b/>
          <w:bCs/>
          <w:szCs w:val="22"/>
        </w:rPr>
      </w:pPr>
    </w:p>
    <w:p w14:paraId="50BAAC85" w14:textId="77777777" w:rsidR="000B5163" w:rsidRPr="003C0FAD" w:rsidRDefault="000B5163" w:rsidP="000B5163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20"/>
        <w:gridCol w:w="4394"/>
      </w:tblGrid>
      <w:tr w:rsidR="000B5163" w:rsidRPr="00000B8C" w14:paraId="7DB688B5" w14:textId="77777777" w:rsidTr="008F7AF4">
        <w:tc>
          <w:tcPr>
            <w:tcW w:w="4673" w:type="dxa"/>
          </w:tcPr>
          <w:p w14:paraId="24795012" w14:textId="77777777" w:rsidR="000B5163" w:rsidRPr="00000B8C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5D018FA4" w14:textId="77777777" w:rsidR="000B5163" w:rsidRPr="00235C4A" w:rsidRDefault="000B5163" w:rsidP="001140DF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4820" w:type="dxa"/>
          </w:tcPr>
          <w:p w14:paraId="1FF05CE6" w14:textId="77777777" w:rsidR="000B5163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6328A09F" w14:textId="77777777" w:rsidR="000B5163" w:rsidRPr="00235C4A" w:rsidRDefault="000B5163" w:rsidP="001140DF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4394" w:type="dxa"/>
          </w:tcPr>
          <w:p w14:paraId="28A6CF07" w14:textId="77777777" w:rsidR="000B5163" w:rsidRPr="00000B8C" w:rsidRDefault="000B5163" w:rsidP="001140D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2260FC29" w14:textId="77777777" w:rsidR="000B5163" w:rsidRPr="00235C4A" w:rsidRDefault="000B5163" w:rsidP="001140DF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0B5163" w:rsidRPr="00000B8C" w14:paraId="44FCE91C" w14:textId="77777777" w:rsidTr="008F7AF4">
        <w:tc>
          <w:tcPr>
            <w:tcW w:w="4673" w:type="dxa"/>
          </w:tcPr>
          <w:p w14:paraId="5EA78375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5B6B1B82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370B3BAB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6B8B2845" w14:textId="77777777" w:rsidTr="008F7AF4">
        <w:tc>
          <w:tcPr>
            <w:tcW w:w="4673" w:type="dxa"/>
          </w:tcPr>
          <w:p w14:paraId="3587B6C8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327BE7CE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567898CF" w14:textId="77777777" w:rsidR="000B5163" w:rsidRPr="00000B8C" w:rsidRDefault="000B5163" w:rsidP="001140DF">
            <w:pPr>
              <w:jc w:val="left"/>
            </w:pPr>
          </w:p>
        </w:tc>
      </w:tr>
      <w:tr w:rsidR="000B5163" w:rsidRPr="00000B8C" w14:paraId="2DE8A2E2" w14:textId="77777777" w:rsidTr="008F7AF4">
        <w:tc>
          <w:tcPr>
            <w:tcW w:w="4673" w:type="dxa"/>
          </w:tcPr>
          <w:p w14:paraId="5494CE8F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6BC52893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05B28D70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1526D5F4" w14:textId="77777777" w:rsidTr="008F7AF4">
        <w:tc>
          <w:tcPr>
            <w:tcW w:w="4673" w:type="dxa"/>
          </w:tcPr>
          <w:p w14:paraId="50BD7D7C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1083DF88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2E2323F2" w14:textId="77777777" w:rsidR="000B5163" w:rsidRPr="00000B8C" w:rsidRDefault="000B5163" w:rsidP="001140DF">
            <w:pPr>
              <w:jc w:val="left"/>
            </w:pPr>
          </w:p>
        </w:tc>
      </w:tr>
    </w:tbl>
    <w:p w14:paraId="0DEABFB8" w14:textId="04A4DD2A" w:rsidR="000B5163" w:rsidRDefault="000B5163" w:rsidP="000B5163">
      <w:pPr>
        <w:rPr>
          <w:b/>
          <w:bCs/>
          <w:szCs w:val="22"/>
        </w:rPr>
      </w:pPr>
    </w:p>
    <w:p w14:paraId="43C548DC" w14:textId="3AE5D1F2" w:rsidR="00531EBB" w:rsidRDefault="00531EBB" w:rsidP="000B5163">
      <w:pPr>
        <w:rPr>
          <w:b/>
          <w:bCs/>
          <w:szCs w:val="22"/>
        </w:rPr>
      </w:pPr>
    </w:p>
    <w:p w14:paraId="1DB4085C" w14:textId="585548AC" w:rsidR="00531EBB" w:rsidRDefault="00531EBB" w:rsidP="000B5163">
      <w:pPr>
        <w:rPr>
          <w:b/>
          <w:bCs/>
          <w:szCs w:val="22"/>
        </w:rPr>
      </w:pPr>
    </w:p>
    <w:p w14:paraId="5AD1E026" w14:textId="77777777" w:rsidR="00531EBB" w:rsidRDefault="00531EBB" w:rsidP="000B5163">
      <w:pPr>
        <w:rPr>
          <w:b/>
          <w:bCs/>
          <w:szCs w:val="22"/>
        </w:rPr>
      </w:pPr>
    </w:p>
    <w:p w14:paraId="4AD37F59" w14:textId="28A4D3D7" w:rsidR="000B5163" w:rsidRDefault="000B5163" w:rsidP="000B5163">
      <w:pPr>
        <w:jc w:val="center"/>
        <w:outlineLvl w:val="0"/>
        <w:rPr>
          <w:caps/>
          <w:sz w:val="28"/>
          <w:szCs w:val="28"/>
        </w:rPr>
      </w:pPr>
    </w:p>
    <w:p w14:paraId="2EC96348" w14:textId="77777777" w:rsidR="000B5163" w:rsidRDefault="000B5163" w:rsidP="000B5163">
      <w:pPr>
        <w:jc w:val="center"/>
        <w:outlineLvl w:val="0"/>
        <w:rPr>
          <w:b/>
          <w:bCs/>
        </w:rPr>
      </w:pPr>
    </w:p>
    <w:p w14:paraId="4E550E4A" w14:textId="77777777" w:rsidR="000B5163" w:rsidRDefault="000B5163" w:rsidP="0084562D">
      <w:pPr>
        <w:widowControl/>
        <w:suppressAutoHyphens w:val="0"/>
        <w:spacing w:line="240" w:lineRule="auto"/>
        <w:jc w:val="left"/>
      </w:pPr>
    </w:p>
    <w:p w14:paraId="7B22110D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B22110E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7B22110F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8F7AF4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1112" w14:textId="77777777" w:rsidR="003F6697" w:rsidRDefault="003F6697" w:rsidP="00DF44DF">
      <w:r>
        <w:separator/>
      </w:r>
    </w:p>
  </w:endnote>
  <w:endnote w:type="continuationSeparator" w:id="0">
    <w:p w14:paraId="7B221113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067386"/>
      <w:docPartObj>
        <w:docPartGallery w:val="Page Numbers (Bottom of Page)"/>
        <w:docPartUnique/>
      </w:docPartObj>
    </w:sdtPr>
    <w:sdtEndPr/>
    <w:sdtContent>
      <w:p w14:paraId="7B0ECB8C" w14:textId="41D2C8F9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C51">
          <w:rPr>
            <w:noProof/>
          </w:rPr>
          <w:t>2</w:t>
        </w:r>
        <w:r>
          <w:fldChar w:fldCharType="end"/>
        </w:r>
      </w:p>
    </w:sdtContent>
  </w:sdt>
  <w:p w14:paraId="36C86CF5" w14:textId="77777777" w:rsidR="008F7AF4" w:rsidRDefault="008F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088817"/>
      <w:docPartObj>
        <w:docPartGallery w:val="Page Numbers (Bottom of Page)"/>
        <w:docPartUnique/>
      </w:docPartObj>
    </w:sdtPr>
    <w:sdtEndPr/>
    <w:sdtContent>
      <w:p w14:paraId="5F5B5166" w14:textId="7AFEE6FE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C51">
          <w:rPr>
            <w:noProof/>
          </w:rPr>
          <w:t>1</w:t>
        </w:r>
        <w:r>
          <w:fldChar w:fldCharType="end"/>
        </w:r>
      </w:p>
    </w:sdtContent>
  </w:sdt>
  <w:p w14:paraId="3D437138" w14:textId="77777777" w:rsidR="008F7AF4" w:rsidRDefault="008F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21110" w14:textId="77777777" w:rsidR="003F6697" w:rsidRDefault="003F6697" w:rsidP="00DF44DF">
      <w:r>
        <w:separator/>
      </w:r>
    </w:p>
  </w:footnote>
  <w:footnote w:type="continuationSeparator" w:id="0">
    <w:p w14:paraId="7B221111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1114" w14:textId="77777777" w:rsidR="00110BCA" w:rsidRDefault="00110BCA" w:rsidP="00110BCA">
    <w:pPr>
      <w:pStyle w:val="Jalus1"/>
      <w:jc w:val="center"/>
    </w:pPr>
  </w:p>
  <w:p w14:paraId="7B221115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B5163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54059"/>
    <w:rsid w:val="003631DD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63C51"/>
    <w:rsid w:val="004A3512"/>
    <w:rsid w:val="004C1391"/>
    <w:rsid w:val="0050252A"/>
    <w:rsid w:val="00531EBB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A6E4A"/>
    <w:rsid w:val="005B5CE1"/>
    <w:rsid w:val="005B7641"/>
    <w:rsid w:val="005C246B"/>
    <w:rsid w:val="005E3AED"/>
    <w:rsid w:val="005E45BB"/>
    <w:rsid w:val="00602834"/>
    <w:rsid w:val="00680609"/>
    <w:rsid w:val="006B2065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7281B"/>
    <w:rsid w:val="00883C30"/>
    <w:rsid w:val="008919F2"/>
    <w:rsid w:val="0089276C"/>
    <w:rsid w:val="008D4634"/>
    <w:rsid w:val="008F0B50"/>
    <w:rsid w:val="008F7AF4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3097A"/>
    <w:rsid w:val="00B81632"/>
    <w:rsid w:val="00BC1A62"/>
    <w:rsid w:val="00BD078E"/>
    <w:rsid w:val="00BD3CCF"/>
    <w:rsid w:val="00BD7DEF"/>
    <w:rsid w:val="00BF4D7C"/>
    <w:rsid w:val="00C110FE"/>
    <w:rsid w:val="00C24F66"/>
    <w:rsid w:val="00C27B07"/>
    <w:rsid w:val="00C41FC5"/>
    <w:rsid w:val="00C61F95"/>
    <w:rsid w:val="00C83346"/>
    <w:rsid w:val="00C90E39"/>
    <w:rsid w:val="00CA583B"/>
    <w:rsid w:val="00CA5F0B"/>
    <w:rsid w:val="00CD3A9E"/>
    <w:rsid w:val="00CD3E8C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B2210FB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516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5163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2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81B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81B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81B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62CFC-7C28-4864-86B0-DA55C3A7A387}">
  <ds:schemaRefs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5ceed4-16f0-4371-8349-4527d2ff225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A7DF8-5F83-4D4F-A9E0-EC465AB8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7</TotalTime>
  <Pages>2</Pages>
  <Words>212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Martin Eber</cp:lastModifiedBy>
  <cp:revision>6</cp:revision>
  <cp:lastPrinted>2014-04-02T13:57:00Z</cp:lastPrinted>
  <dcterms:created xsi:type="dcterms:W3CDTF">2019-06-18T06:40:00Z</dcterms:created>
  <dcterms:modified xsi:type="dcterms:W3CDTF">2020-12-08T17:13:00Z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